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8A0" w:rsidRPr="00853094" w:rsidRDefault="00A97C74" w:rsidP="00853094">
      <w:pPr>
        <w:spacing w:before="240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B</w:t>
      </w:r>
      <w:r w:rsidR="003018A0" w:rsidRPr="00853094">
        <w:rPr>
          <w:rFonts w:cs="Arial"/>
          <w:sz w:val="20"/>
          <w:szCs w:val="22"/>
        </w:rPr>
        <w:t>itte senden Sie die</w:t>
      </w:r>
      <w:r w:rsidR="001D5FF5">
        <w:rPr>
          <w:rFonts w:cs="Arial"/>
          <w:sz w:val="20"/>
          <w:szCs w:val="22"/>
        </w:rPr>
        <w:t xml:space="preserve"> Projektanmeldung </w:t>
      </w:r>
      <w:r w:rsidR="00853094" w:rsidRPr="00853094">
        <w:rPr>
          <w:rFonts w:cs="Arial"/>
          <w:sz w:val="20"/>
          <w:szCs w:val="22"/>
        </w:rPr>
        <w:t xml:space="preserve">als Word-Dokument </w:t>
      </w:r>
      <w:r w:rsidR="003018A0" w:rsidRPr="00853094">
        <w:rPr>
          <w:rFonts w:cs="Arial"/>
          <w:sz w:val="20"/>
          <w:szCs w:val="22"/>
        </w:rPr>
        <w:t xml:space="preserve">per Email an: </w:t>
      </w:r>
      <w:hyperlink r:id="rId8" w:history="1">
        <w:r w:rsidR="003018A0" w:rsidRPr="00853094">
          <w:rPr>
            <w:rStyle w:val="Hyperlink"/>
            <w:rFonts w:cs="Arial"/>
            <w:sz w:val="20"/>
            <w:szCs w:val="22"/>
          </w:rPr>
          <w:t>info@lahn-dill-wetzlar.de</w:t>
        </w:r>
      </w:hyperlink>
      <w:r w:rsidR="003018A0" w:rsidRPr="00853094">
        <w:rPr>
          <w:rFonts w:cs="Arial"/>
          <w:sz w:val="20"/>
          <w:szCs w:val="22"/>
        </w:rPr>
        <w:t xml:space="preserve"> </w:t>
      </w:r>
    </w:p>
    <w:p w:rsidR="00853094" w:rsidRDefault="00853094" w:rsidP="00853094">
      <w:pPr>
        <w:spacing w:before="0" w:after="0"/>
        <w:rPr>
          <w:rFonts w:cs="Arial"/>
          <w:szCs w:val="22"/>
        </w:rPr>
      </w:pPr>
    </w:p>
    <w:tbl>
      <w:tblPr>
        <w:tblStyle w:val="MittlereSchattierung2"/>
        <w:tblW w:w="9639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3818"/>
        <w:gridCol w:w="5821"/>
      </w:tblGrid>
      <w:tr w:rsidR="003018A0" w:rsidRPr="0099243C" w:rsidTr="0008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018A0" w:rsidRPr="0099243C" w:rsidRDefault="00CB6EF9" w:rsidP="00A97C74">
            <w:pPr>
              <w:pStyle w:val="FormatvorlageTabellentextFett"/>
              <w:spacing w:before="240"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>Projekttitel</w:t>
            </w:r>
          </w:p>
        </w:tc>
        <w:tc>
          <w:tcPr>
            <w:tcW w:w="5821" w:type="dxa"/>
            <w:shd w:val="clear" w:color="auto" w:fill="auto"/>
          </w:tcPr>
          <w:p w:rsidR="003018A0" w:rsidRPr="001D5FF5" w:rsidRDefault="003018A0" w:rsidP="00A5043E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4"/>
                <w:szCs w:val="22"/>
              </w:rPr>
            </w:pPr>
          </w:p>
        </w:tc>
      </w:tr>
      <w:tr w:rsidR="003018A0" w:rsidRPr="0099243C" w:rsidTr="00085600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99243C" w:rsidRDefault="0099243C" w:rsidP="00A97C74">
            <w:pPr>
              <w:pStyle w:val="FormatvorlageTabellentextFett"/>
              <w:spacing w:before="24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Antragsteller / Projektträger</w:t>
            </w:r>
          </w:p>
          <w:p w:rsidR="00A97C74" w:rsidRPr="0099243C" w:rsidRDefault="00A97C74" w:rsidP="00A97C74">
            <w:pPr>
              <w:pStyle w:val="FormatvorlageTabellentextFett"/>
              <w:spacing w:before="240"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1" w:type="dxa"/>
            <w:shd w:val="clear" w:color="auto" w:fill="auto"/>
          </w:tcPr>
          <w:p w:rsidR="00C30984" w:rsidRPr="0099243C" w:rsidRDefault="00C30984" w:rsidP="00013B5D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3018A0" w:rsidRPr="0099243C" w:rsidTr="00085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3018A0" w:rsidRPr="0099243C" w:rsidRDefault="003018A0" w:rsidP="003018A0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>V</w:t>
            </w:r>
            <w:r w:rsidR="00C30984" w:rsidRPr="0099243C">
              <w:rPr>
                <w:rFonts w:ascii="Arial" w:hAnsi="Arial" w:cs="Arial"/>
                <w:sz w:val="22"/>
                <w:szCs w:val="22"/>
              </w:rPr>
              <w:t xml:space="preserve">erantw. </w:t>
            </w:r>
            <w:r w:rsidRPr="0099243C">
              <w:rPr>
                <w:rFonts w:ascii="Arial" w:hAnsi="Arial" w:cs="Arial"/>
                <w:sz w:val="22"/>
                <w:szCs w:val="22"/>
              </w:rPr>
              <w:t>Ansprechpartner</w:t>
            </w:r>
          </w:p>
          <w:p w:rsidR="00C30984" w:rsidRDefault="00C30984" w:rsidP="003018A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9243C">
              <w:rPr>
                <w:rFonts w:ascii="Arial" w:hAnsi="Arial" w:cs="Arial"/>
                <w:b w:val="0"/>
                <w:sz w:val="22"/>
                <w:szCs w:val="22"/>
              </w:rPr>
              <w:t>(Name, Kontaktdaten)</w:t>
            </w:r>
          </w:p>
          <w:p w:rsidR="00A97C74" w:rsidRPr="0099243C" w:rsidRDefault="00A97C74" w:rsidP="003018A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821" w:type="dxa"/>
            <w:shd w:val="clear" w:color="auto" w:fill="auto"/>
          </w:tcPr>
          <w:p w:rsidR="003018A0" w:rsidRPr="0099243C" w:rsidRDefault="003018A0" w:rsidP="00F117BD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  <w:tr w:rsidR="001B3723" w:rsidRPr="0099243C" w:rsidTr="00085600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1B3723" w:rsidRDefault="003018A0" w:rsidP="003018A0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>Ort der Durchführung</w:t>
            </w:r>
            <w:r w:rsidR="00A97C74">
              <w:rPr>
                <w:rFonts w:ascii="Arial" w:hAnsi="Arial" w:cs="Arial"/>
                <w:sz w:val="22"/>
                <w:szCs w:val="22"/>
              </w:rPr>
              <w:t xml:space="preserve"> /Standort</w:t>
            </w:r>
          </w:p>
          <w:p w:rsidR="003F4A56" w:rsidRPr="003F4A56" w:rsidRDefault="003F4A56" w:rsidP="003018A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F4A56">
              <w:rPr>
                <w:rFonts w:ascii="Arial" w:hAnsi="Arial" w:cs="Arial"/>
                <w:b w:val="0"/>
                <w:sz w:val="22"/>
                <w:szCs w:val="22"/>
              </w:rPr>
              <w:t>(Anschrift)</w:t>
            </w:r>
          </w:p>
        </w:tc>
        <w:tc>
          <w:tcPr>
            <w:tcW w:w="5821" w:type="dxa"/>
            <w:shd w:val="clear" w:color="auto" w:fill="auto"/>
          </w:tcPr>
          <w:p w:rsidR="001B3723" w:rsidRPr="0099243C" w:rsidRDefault="001B3723" w:rsidP="00F117BD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2"/>
              </w:rPr>
            </w:pPr>
          </w:p>
        </w:tc>
      </w:tr>
    </w:tbl>
    <w:p w:rsidR="00446398" w:rsidRPr="0099243C" w:rsidRDefault="00446398">
      <w:pPr>
        <w:rPr>
          <w:rFonts w:cs="Arial"/>
          <w:b/>
          <w:szCs w:val="22"/>
        </w:rPr>
      </w:pPr>
    </w:p>
    <w:tbl>
      <w:tblPr>
        <w:tblW w:w="9640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1E1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18A0" w:rsidRPr="0099243C" w:rsidTr="00F133B5">
        <w:trPr>
          <w:trHeight w:val="567"/>
        </w:trPr>
        <w:tc>
          <w:tcPr>
            <w:tcW w:w="9640" w:type="dxa"/>
            <w:shd w:val="clear" w:color="auto" w:fill="D9D9D9" w:themeFill="background1" w:themeFillShade="D9"/>
          </w:tcPr>
          <w:p w:rsidR="00CE734C" w:rsidRPr="00BF563C" w:rsidRDefault="00BF563C" w:rsidP="00BF563C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  <w:r w:rsidRPr="00CE734C">
              <w:rPr>
                <w:rFonts w:ascii="Arial" w:hAnsi="Arial" w:cs="Arial"/>
                <w:sz w:val="22"/>
                <w:szCs w:val="22"/>
              </w:rPr>
              <w:t>Projektbeschreibung</w:t>
            </w:r>
          </w:p>
        </w:tc>
      </w:tr>
      <w:tr w:rsidR="003018A0" w:rsidRPr="0099243C" w:rsidTr="00F133B5">
        <w:trPr>
          <w:trHeight w:val="567"/>
        </w:trPr>
        <w:tc>
          <w:tcPr>
            <w:tcW w:w="964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</w:tcPr>
          <w:p w:rsidR="00AC695E" w:rsidRPr="00E8092E" w:rsidRDefault="00BF563C" w:rsidP="00BF563C">
            <w:pPr>
              <w:pStyle w:val="FormatvorlageTabellentextFett"/>
              <w:spacing w:before="120"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BF563C">
              <w:rPr>
                <w:rFonts w:ascii="Arial" w:hAnsi="Arial" w:cs="Arial"/>
                <w:b w:val="0"/>
                <w:sz w:val="22"/>
                <w:szCs w:val="22"/>
              </w:rPr>
              <w:t>Wir beantragen einen Zuschuss aus dem Regionalbudget für:</w:t>
            </w:r>
          </w:p>
          <w:p w:rsidR="00AC695E" w:rsidRPr="00E8092E" w:rsidRDefault="00AC695E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C695E" w:rsidRPr="00E8092E" w:rsidRDefault="00AC695E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C695E" w:rsidRDefault="00AC695E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E8092E" w:rsidRPr="00E8092E" w:rsidRDefault="00E8092E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B6EF9" w:rsidRPr="00E8092E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B6EF9" w:rsidRPr="00E8092E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B6EF9" w:rsidRPr="00E8092E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B6EF9" w:rsidRPr="00E8092E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500F2" w:rsidRPr="00E8092E" w:rsidRDefault="003500F2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B6EF9" w:rsidRPr="00E8092E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C695E" w:rsidRDefault="00AC695E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E734C" w:rsidRDefault="00CE734C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E734C" w:rsidRDefault="00CE734C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01442" w:rsidRDefault="00701442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26982" w:rsidRDefault="00226982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26982" w:rsidRDefault="00226982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E734C" w:rsidRDefault="00CE734C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BF563C" w:rsidRPr="00E8092E" w:rsidRDefault="00BF563C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AC695E" w:rsidRPr="0099243C" w:rsidRDefault="00AC695E" w:rsidP="009200B0">
            <w:pPr>
              <w:pStyle w:val="FormatvorlageTabellentextFett"/>
              <w:spacing w:line="28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34C" w:rsidRPr="0099243C" w:rsidTr="00F133B5">
        <w:trPr>
          <w:trHeight w:val="461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CE734C" w:rsidRPr="00BF563C" w:rsidRDefault="00BF563C" w:rsidP="00BF563C">
            <w:pPr>
              <w:pStyle w:val="FormatvorlageTabellentextFett"/>
              <w:spacing w:before="120" w:after="120" w:line="28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Ziele des </w:t>
            </w:r>
            <w:r w:rsidRPr="0099243C">
              <w:rPr>
                <w:rFonts w:ascii="Arial" w:hAnsi="Arial" w:cs="Arial"/>
                <w:sz w:val="22"/>
                <w:szCs w:val="22"/>
              </w:rPr>
              <w:t>Projekt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</w:p>
        </w:tc>
      </w:tr>
      <w:tr w:rsidR="00CE734C" w:rsidRPr="0099243C" w:rsidTr="00F133B5">
        <w:trPr>
          <w:trHeight w:val="567"/>
        </w:trPr>
        <w:tc>
          <w:tcPr>
            <w:tcW w:w="96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CE734C" w:rsidRPr="00E8092E" w:rsidRDefault="00CE734C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E734C" w:rsidRPr="00E8092E" w:rsidRDefault="00CE734C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E734C" w:rsidRPr="00E8092E" w:rsidRDefault="00CE734C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E734C" w:rsidRDefault="00CE734C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133B5" w:rsidRDefault="00F133B5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133B5" w:rsidRDefault="00F133B5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133B5" w:rsidRDefault="00F133B5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CE734C" w:rsidRPr="00CE734C" w:rsidRDefault="00CE734C" w:rsidP="003653DA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F133B5" w:rsidRDefault="00F133B5"/>
    <w:tbl>
      <w:tblPr>
        <w:tblW w:w="9706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E1E1E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5462"/>
        <w:gridCol w:w="66"/>
      </w:tblGrid>
      <w:tr w:rsidR="00E55530" w:rsidRPr="0099243C" w:rsidTr="00226982">
        <w:trPr>
          <w:gridAfter w:val="1"/>
          <w:wAfter w:w="66" w:type="dxa"/>
          <w:trHeight w:val="465"/>
        </w:trPr>
        <w:tc>
          <w:tcPr>
            <w:tcW w:w="4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E55530" w:rsidRPr="00E55530" w:rsidRDefault="00E55530" w:rsidP="0080679E">
            <w:pPr>
              <w:pStyle w:val="FormatvorlageTabellentextFett"/>
              <w:spacing w:before="120" w:line="280" w:lineRule="exact"/>
              <w:rPr>
                <w:rFonts w:ascii="Arial" w:hAnsi="Arial" w:cs="Arial"/>
                <w:sz w:val="22"/>
                <w:szCs w:val="22"/>
              </w:rPr>
            </w:pPr>
            <w:r w:rsidRPr="00E55530">
              <w:rPr>
                <w:rFonts w:ascii="Arial" w:hAnsi="Arial" w:cs="Arial"/>
                <w:sz w:val="22"/>
                <w:szCs w:val="22"/>
              </w:rPr>
              <w:lastRenderedPageBreak/>
              <w:t>Projektkostenabschätzung</w:t>
            </w:r>
          </w:p>
        </w:tc>
        <w:tc>
          <w:tcPr>
            <w:tcW w:w="5462" w:type="dxa"/>
            <w:shd w:val="clear" w:color="auto" w:fill="D9D9D9" w:themeFill="background1" w:themeFillShade="D9"/>
          </w:tcPr>
          <w:p w:rsidR="00E55530" w:rsidRPr="00E55530" w:rsidRDefault="00E55530" w:rsidP="0080679E">
            <w:pPr>
              <w:pStyle w:val="FormatvorlageTabellentextFett"/>
              <w:spacing w:before="120" w:line="28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5530">
              <w:rPr>
                <w:rFonts w:ascii="Arial" w:hAnsi="Arial" w:cs="Arial"/>
                <w:sz w:val="22"/>
                <w:szCs w:val="22"/>
              </w:rPr>
              <w:t>Angestrebte Projektfinanzierung</w:t>
            </w:r>
          </w:p>
        </w:tc>
      </w:tr>
      <w:tr w:rsidR="0080679E" w:rsidRPr="0099243C" w:rsidTr="00226982">
        <w:trPr>
          <w:trHeight w:val="567"/>
        </w:trPr>
        <w:tc>
          <w:tcPr>
            <w:tcW w:w="41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0679E" w:rsidRPr="00226982" w:rsidRDefault="0080679E" w:rsidP="00226982">
            <w:pPr>
              <w:pStyle w:val="FormatvorlageTabellentextFett"/>
              <w:spacing w:before="80" w:after="80"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>Gesamtkosten brutto:                       Euro</w:t>
            </w:r>
          </w:p>
          <w:p w:rsidR="0080679E" w:rsidRDefault="0080679E" w:rsidP="0080679E">
            <w:pPr>
              <w:pStyle w:val="FormatvorlageTabellentextFett"/>
              <w:spacing w:after="80"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>Gesamtkosten netto:                        Euro</w:t>
            </w:r>
          </w:p>
          <w:p w:rsidR="001D5FF5" w:rsidRPr="00226982" w:rsidRDefault="001D5FF5" w:rsidP="0080679E">
            <w:pPr>
              <w:pStyle w:val="FormatvorlageTabellentextFett"/>
              <w:spacing w:after="80"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0679E" w:rsidRPr="001D5FF5" w:rsidRDefault="001D5FF5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1"/>
              </w:rPr>
            </w:pPr>
            <w:r>
              <w:rPr>
                <w:rFonts w:ascii="Arial" w:hAnsi="Arial" w:cs="Arial"/>
                <w:b w:val="0"/>
                <w:szCs w:val="21"/>
              </w:rPr>
              <w:t>Antragsteller</w:t>
            </w:r>
            <w:r w:rsidR="0080679E" w:rsidRPr="001D5FF5">
              <w:rPr>
                <w:rFonts w:ascii="Arial" w:hAnsi="Arial" w:cs="Arial"/>
                <w:b w:val="0"/>
                <w:szCs w:val="21"/>
              </w:rPr>
              <w:t xml:space="preserve"> ist vorsteuerabzugsberechtigt!</w:t>
            </w:r>
          </w:p>
          <w:p w:rsidR="0080679E" w:rsidRP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 w:rsidRPr="00317E4A">
              <w:rPr>
                <w:rFonts w:ascii="Calibri" w:hAnsi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E4A">
              <w:rPr>
                <w:rFonts w:ascii="Calibri" w:hAnsi="Calibri"/>
              </w:rPr>
              <w:instrText xml:space="preserve"> FORMCHECKBOX </w:instrText>
            </w:r>
            <w:r w:rsidR="00881592">
              <w:rPr>
                <w:rFonts w:ascii="Calibri" w:hAnsi="Calibri"/>
              </w:rPr>
            </w:r>
            <w:r w:rsidR="00881592">
              <w:rPr>
                <w:rFonts w:ascii="Calibri" w:hAnsi="Calibri"/>
              </w:rPr>
              <w:fldChar w:fldCharType="separate"/>
            </w:r>
            <w:r w:rsidRPr="00317E4A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  <w:r w:rsidRPr="0080679E">
              <w:rPr>
                <w:rFonts w:ascii="Arial" w:hAnsi="Arial" w:cs="Arial"/>
                <w:b w:val="0"/>
                <w:szCs w:val="22"/>
              </w:rPr>
              <w:t xml:space="preserve">Ja                             </w:t>
            </w:r>
            <w:r w:rsidRPr="00317E4A">
              <w:rPr>
                <w:rFonts w:ascii="Calibri" w:hAnsi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7E4A">
              <w:rPr>
                <w:rFonts w:ascii="Calibri" w:hAnsi="Calibri"/>
              </w:rPr>
              <w:instrText xml:space="preserve"> FORMCHECKBOX </w:instrText>
            </w:r>
            <w:r w:rsidR="00881592">
              <w:rPr>
                <w:rFonts w:ascii="Calibri" w:hAnsi="Calibri"/>
              </w:rPr>
            </w:r>
            <w:r w:rsidR="00881592">
              <w:rPr>
                <w:rFonts w:ascii="Calibri" w:hAnsi="Calibri"/>
              </w:rPr>
              <w:fldChar w:fldCharType="separate"/>
            </w:r>
            <w:r w:rsidRPr="00317E4A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</w:t>
            </w:r>
            <w:r w:rsidRPr="0080679E">
              <w:rPr>
                <w:rFonts w:ascii="Arial" w:hAnsi="Arial" w:cs="Arial"/>
                <w:b w:val="0"/>
                <w:szCs w:val="22"/>
              </w:rPr>
              <w:t>Nein</w:t>
            </w:r>
          </w:p>
          <w:p w:rsidR="0080679E" w:rsidRPr="0080679E" w:rsidRDefault="001D5FF5" w:rsidP="001D5FF5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z w:val="18"/>
                <w:szCs w:val="22"/>
              </w:rPr>
              <w:tab/>
            </w:r>
            <w:r w:rsidR="0080679E" w:rsidRPr="0080679E">
              <w:rPr>
                <w:rFonts w:ascii="Arial" w:hAnsi="Arial" w:cs="Arial"/>
                <w:b w:val="0"/>
                <w:sz w:val="18"/>
                <w:szCs w:val="22"/>
              </w:rPr>
              <w:t xml:space="preserve">Bitte </w:t>
            </w:r>
            <w:r>
              <w:rPr>
                <w:rFonts w:ascii="Arial" w:hAnsi="Arial" w:cs="Arial"/>
                <w:b w:val="0"/>
                <w:sz w:val="18"/>
                <w:szCs w:val="22"/>
              </w:rPr>
              <w:t xml:space="preserve">unbedingt </w:t>
            </w:r>
            <w:r w:rsidR="0080679E" w:rsidRPr="0080679E">
              <w:rPr>
                <w:rFonts w:ascii="Arial" w:hAnsi="Arial" w:cs="Arial"/>
                <w:b w:val="0"/>
                <w:sz w:val="18"/>
                <w:szCs w:val="22"/>
              </w:rPr>
              <w:t>ankreuzen.</w:t>
            </w:r>
          </w:p>
        </w:tc>
        <w:tc>
          <w:tcPr>
            <w:tcW w:w="5528" w:type="dxa"/>
            <w:gridSpan w:val="2"/>
          </w:tcPr>
          <w:p w:rsidR="0080679E" w:rsidRPr="00226982" w:rsidRDefault="0080679E" w:rsidP="00226982">
            <w:pPr>
              <w:pStyle w:val="FormatvorlageTabellentextFett"/>
              <w:spacing w:before="80" w:after="80"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80% Förderung:         </w:t>
            </w:r>
            <w:r w:rsidR="00226982"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22698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226982">
              <w:rPr>
                <w:rFonts w:ascii="Arial" w:hAnsi="Arial" w:cs="Arial"/>
                <w:b w:val="0"/>
                <w:sz w:val="22"/>
                <w:szCs w:val="22"/>
              </w:rPr>
              <w:t>Euro</w:t>
            </w: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(Regionalbudget)</w:t>
            </w:r>
          </w:p>
          <w:p w:rsid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20% Eigenanteil:           </w:t>
            </w:r>
            <w:r w:rsidR="00226982"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  <w:r w:rsidR="0022698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  <w:r w:rsidR="00226982">
              <w:rPr>
                <w:rFonts w:ascii="Arial" w:hAnsi="Arial" w:cs="Arial"/>
                <w:b w:val="0"/>
                <w:sz w:val="22"/>
                <w:szCs w:val="22"/>
              </w:rPr>
              <w:t>Euro</w:t>
            </w:r>
            <w:r w:rsidRPr="00226982">
              <w:rPr>
                <w:rFonts w:ascii="Arial" w:hAnsi="Arial" w:cs="Arial"/>
                <w:b w:val="0"/>
                <w:sz w:val="22"/>
                <w:szCs w:val="22"/>
              </w:rPr>
              <w:t xml:space="preserve"> (Antragsteller/in)</w:t>
            </w:r>
          </w:p>
          <w:p w:rsidR="001D5FF5" w:rsidRPr="00226982" w:rsidRDefault="001D5FF5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0679E" w:rsidRPr="001D5FF5" w:rsidRDefault="0080679E" w:rsidP="00226982">
            <w:pPr>
              <w:pStyle w:val="FormatvorlageTabellentextFett"/>
              <w:spacing w:before="120" w:line="280" w:lineRule="exact"/>
              <w:rPr>
                <w:rFonts w:ascii="Arial" w:hAnsi="Arial" w:cs="Arial"/>
                <w:b w:val="0"/>
                <w:szCs w:val="22"/>
              </w:rPr>
            </w:pPr>
            <w:r w:rsidRPr="00226982">
              <w:rPr>
                <w:rFonts w:ascii="Arial" w:hAnsi="Arial" w:cs="Arial"/>
                <w:b w:val="0"/>
                <w:szCs w:val="22"/>
              </w:rPr>
              <w:t xml:space="preserve">Wenn der Antragsteller nicht vorsteuerabzugsberechtigt ist, gilt 80% auf </w:t>
            </w:r>
            <w:r w:rsidRPr="00226982">
              <w:rPr>
                <w:rFonts w:ascii="Arial" w:hAnsi="Arial" w:cs="Arial"/>
                <w:szCs w:val="22"/>
              </w:rPr>
              <w:t>Brutto</w:t>
            </w:r>
            <w:r w:rsidRPr="00226982">
              <w:rPr>
                <w:rFonts w:ascii="Arial" w:hAnsi="Arial" w:cs="Arial"/>
                <w:b w:val="0"/>
                <w:szCs w:val="22"/>
              </w:rPr>
              <w:t xml:space="preserve">. Bei Vorsteuerabzugsberechtigung gilt 80% auf </w:t>
            </w:r>
            <w:r w:rsidRPr="00226982">
              <w:rPr>
                <w:rFonts w:ascii="Arial" w:hAnsi="Arial" w:cs="Arial"/>
                <w:szCs w:val="22"/>
              </w:rPr>
              <w:t>Netto</w:t>
            </w:r>
            <w:r w:rsidRPr="00226982">
              <w:rPr>
                <w:rFonts w:ascii="Arial" w:hAnsi="Arial" w:cs="Arial"/>
                <w:b w:val="0"/>
                <w:szCs w:val="22"/>
              </w:rPr>
              <w:t>.</w:t>
            </w:r>
          </w:p>
        </w:tc>
      </w:tr>
      <w:tr w:rsidR="0080679E" w:rsidRPr="0099243C" w:rsidTr="00226982">
        <w:trPr>
          <w:gridAfter w:val="1"/>
          <w:wAfter w:w="66" w:type="dxa"/>
          <w:trHeight w:val="393"/>
        </w:trPr>
        <w:tc>
          <w:tcPr>
            <w:tcW w:w="96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80679E" w:rsidRPr="0080679E" w:rsidRDefault="0080679E" w:rsidP="0080679E">
            <w:pPr>
              <w:pStyle w:val="FormatvorlageTabellentextFett"/>
              <w:spacing w:before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80679E">
              <w:rPr>
                <w:rFonts w:ascii="Arial" w:hAnsi="Arial" w:cs="Arial"/>
                <w:sz w:val="22"/>
                <w:szCs w:val="22"/>
              </w:rPr>
              <w:t>Mögliche Kooperationspartner</w:t>
            </w:r>
          </w:p>
        </w:tc>
      </w:tr>
      <w:tr w:rsidR="0080679E" w:rsidRPr="0099243C" w:rsidTr="00226982">
        <w:trPr>
          <w:gridAfter w:val="1"/>
          <w:wAfter w:w="66" w:type="dxa"/>
          <w:trHeight w:val="567"/>
        </w:trPr>
        <w:tc>
          <w:tcPr>
            <w:tcW w:w="96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80679E" w:rsidRPr="00E8092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0679E" w:rsidRPr="0099243C" w:rsidTr="00226982">
        <w:trPr>
          <w:gridAfter w:val="1"/>
          <w:wAfter w:w="66" w:type="dxa"/>
          <w:trHeight w:val="401"/>
        </w:trPr>
        <w:tc>
          <w:tcPr>
            <w:tcW w:w="96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80679E" w:rsidRPr="0080679E" w:rsidRDefault="0080679E" w:rsidP="0080679E">
            <w:pPr>
              <w:pStyle w:val="FormatvorlageTabellentextFett"/>
              <w:spacing w:before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80679E">
              <w:rPr>
                <w:rFonts w:ascii="Arial" w:hAnsi="Arial" w:cs="Arial"/>
                <w:sz w:val="22"/>
                <w:szCs w:val="22"/>
              </w:rPr>
              <w:t>Idealtypischer Projektablaufplan mit Zeitschiene</w:t>
            </w:r>
          </w:p>
        </w:tc>
      </w:tr>
      <w:tr w:rsidR="0080679E" w:rsidRPr="0099243C" w:rsidTr="00226982">
        <w:trPr>
          <w:gridAfter w:val="1"/>
          <w:wAfter w:w="66" w:type="dxa"/>
          <w:trHeight w:val="567"/>
        </w:trPr>
        <w:tc>
          <w:tcPr>
            <w:tcW w:w="96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0679E" w:rsidRPr="0080679E" w:rsidRDefault="0080679E" w:rsidP="0080679E">
            <w:pPr>
              <w:pStyle w:val="FormatvorlageTabellentextFett"/>
              <w:spacing w:before="60" w:after="120"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Zeitrahmen Regionalbudget für 202</w:t>
            </w:r>
            <w:r w:rsidR="0079237A">
              <w:rPr>
                <w:rFonts w:ascii="Arial" w:hAnsi="Arial" w:cs="Arial"/>
                <w:b w:val="0"/>
                <w:szCs w:val="22"/>
              </w:rPr>
              <w:t>3</w:t>
            </w:r>
            <w:r w:rsidRPr="0080679E">
              <w:rPr>
                <w:rFonts w:ascii="Arial" w:hAnsi="Arial" w:cs="Arial"/>
                <w:b w:val="0"/>
                <w:szCs w:val="22"/>
              </w:rPr>
              <w:t>:</w:t>
            </w:r>
          </w:p>
          <w:p w:rsidR="0080679E" w:rsidRP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1.</w:t>
            </w:r>
            <w:r w:rsidRPr="0080679E">
              <w:rPr>
                <w:rFonts w:ascii="Arial" w:hAnsi="Arial" w:cs="Arial"/>
                <w:b w:val="0"/>
                <w:szCs w:val="22"/>
              </w:rPr>
              <w:tab/>
              <w:t>Beratungsphase: ab sofort</w:t>
            </w:r>
          </w:p>
          <w:p w:rsidR="0080679E" w:rsidRP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2.</w:t>
            </w:r>
            <w:r w:rsidRPr="0080679E">
              <w:rPr>
                <w:rFonts w:ascii="Arial" w:hAnsi="Arial" w:cs="Arial"/>
                <w:b w:val="0"/>
                <w:szCs w:val="22"/>
              </w:rPr>
              <w:tab/>
              <w:t>Antragstellung: vollständige Unterlagen bis spätestens 15.02.</w:t>
            </w:r>
            <w:r w:rsidRPr="001D5FF5">
              <w:rPr>
                <w:rFonts w:ascii="Arial" w:hAnsi="Arial" w:cs="Arial"/>
                <w:b w:val="0"/>
                <w:szCs w:val="22"/>
              </w:rPr>
              <w:t>202</w:t>
            </w:r>
            <w:r w:rsidR="0079237A" w:rsidRPr="001D5FF5">
              <w:rPr>
                <w:rFonts w:ascii="Arial" w:hAnsi="Arial" w:cs="Arial"/>
                <w:b w:val="0"/>
                <w:szCs w:val="22"/>
              </w:rPr>
              <w:t>3</w:t>
            </w:r>
            <w:r w:rsidRPr="001D5FF5">
              <w:rPr>
                <w:rFonts w:ascii="Arial" w:hAnsi="Arial" w:cs="Arial"/>
                <w:b w:val="0"/>
                <w:szCs w:val="22"/>
              </w:rPr>
              <w:t xml:space="preserve"> </w:t>
            </w:r>
            <w:r w:rsidR="0079237A" w:rsidRPr="001D5FF5">
              <w:rPr>
                <w:rFonts w:ascii="Arial" w:hAnsi="Arial" w:cs="Arial"/>
                <w:b w:val="0"/>
                <w:szCs w:val="22"/>
              </w:rPr>
              <w:t>&gt; Steht noch nicht fest</w:t>
            </w:r>
          </w:p>
          <w:p w:rsidR="0080679E" w:rsidRP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3.</w:t>
            </w:r>
            <w:r w:rsidRPr="0080679E">
              <w:rPr>
                <w:rFonts w:ascii="Arial" w:hAnsi="Arial" w:cs="Arial"/>
                <w:b w:val="0"/>
                <w:szCs w:val="22"/>
              </w:rPr>
              <w:tab/>
              <w:t>Umsetzungsphase: ab Bewilligung bis 30.09.202</w:t>
            </w:r>
            <w:r w:rsidR="0079237A">
              <w:rPr>
                <w:rFonts w:ascii="Arial" w:hAnsi="Arial" w:cs="Arial"/>
                <w:b w:val="0"/>
                <w:szCs w:val="22"/>
              </w:rPr>
              <w:t>3</w:t>
            </w:r>
          </w:p>
          <w:p w:rsidR="0080679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4.</w:t>
            </w:r>
            <w:r w:rsidRPr="0080679E">
              <w:rPr>
                <w:rFonts w:ascii="Arial" w:hAnsi="Arial" w:cs="Arial"/>
                <w:b w:val="0"/>
                <w:szCs w:val="22"/>
              </w:rPr>
              <w:tab/>
              <w:t>Abrechnung Zuschuss: bis spätestens 15.10.202</w:t>
            </w:r>
            <w:r w:rsidR="0079237A">
              <w:rPr>
                <w:rFonts w:ascii="Arial" w:hAnsi="Arial" w:cs="Arial"/>
                <w:b w:val="0"/>
                <w:szCs w:val="22"/>
              </w:rPr>
              <w:t>3</w:t>
            </w:r>
          </w:p>
          <w:p w:rsidR="0080679E" w:rsidRPr="00E8092E" w:rsidRDefault="0080679E" w:rsidP="0080679E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80679E" w:rsidRPr="0099243C" w:rsidTr="00226982">
        <w:trPr>
          <w:gridAfter w:val="1"/>
          <w:wAfter w:w="66" w:type="dxa"/>
          <w:trHeight w:val="401"/>
        </w:trPr>
        <w:tc>
          <w:tcPr>
            <w:tcW w:w="96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80679E" w:rsidRPr="0080679E" w:rsidRDefault="0080679E" w:rsidP="00C361DF">
            <w:pPr>
              <w:pStyle w:val="FormatvorlageTabellentextFett"/>
              <w:spacing w:before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80679E">
              <w:rPr>
                <w:rFonts w:ascii="Arial" w:hAnsi="Arial" w:cs="Arial"/>
                <w:sz w:val="22"/>
                <w:szCs w:val="22"/>
              </w:rPr>
              <w:t>Zusicherung Finanzierung</w:t>
            </w:r>
          </w:p>
        </w:tc>
      </w:tr>
      <w:tr w:rsidR="0080679E" w:rsidRPr="0099243C" w:rsidTr="00226982">
        <w:trPr>
          <w:gridAfter w:val="1"/>
          <w:wAfter w:w="66" w:type="dxa"/>
          <w:trHeight w:val="567"/>
        </w:trPr>
        <w:tc>
          <w:tcPr>
            <w:tcW w:w="964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:rsidR="0080679E" w:rsidRPr="00A97C74" w:rsidRDefault="0080679E" w:rsidP="00226982">
            <w:pPr>
              <w:pStyle w:val="FormatvorlageTabellentextFett"/>
              <w:spacing w:before="120" w:after="120" w:line="280" w:lineRule="exact"/>
              <w:rPr>
                <w:rFonts w:ascii="Arial" w:hAnsi="Arial" w:cs="Arial"/>
                <w:b w:val="0"/>
                <w:szCs w:val="22"/>
              </w:rPr>
            </w:pPr>
            <w:r w:rsidRPr="0080679E">
              <w:rPr>
                <w:rFonts w:ascii="Arial" w:hAnsi="Arial" w:cs="Arial"/>
                <w:b w:val="0"/>
                <w:szCs w:val="22"/>
              </w:rPr>
              <w:t>Der Projektträger sichert durch rechtverbindliche Unterschrift zu, dass die Finanzierung des Projektes gesichert ist. Dies beinhaltet die Finanzierung des Eigenanteils und die Vorfinanzierung der Gesamtkosten.</w:t>
            </w:r>
          </w:p>
        </w:tc>
      </w:tr>
      <w:tr w:rsidR="00CB6EF9" w:rsidRPr="0099243C" w:rsidTr="00226982">
        <w:trPr>
          <w:gridAfter w:val="1"/>
          <w:wAfter w:w="66" w:type="dxa"/>
          <w:trHeight w:val="567"/>
        </w:trPr>
        <w:tc>
          <w:tcPr>
            <w:tcW w:w="9640" w:type="dxa"/>
            <w:gridSpan w:val="2"/>
            <w:shd w:val="clear" w:color="auto" w:fill="E1E1E1"/>
          </w:tcPr>
          <w:p w:rsidR="00CB6EF9" w:rsidRPr="00A97C74" w:rsidRDefault="00CB6EF9" w:rsidP="00A97C74">
            <w:pPr>
              <w:pStyle w:val="FormatvorlageTabellentextFett"/>
              <w:spacing w:before="60" w:line="280" w:lineRule="exact"/>
              <w:rPr>
                <w:rFonts w:ascii="Arial" w:hAnsi="Arial" w:cs="Arial"/>
                <w:sz w:val="22"/>
                <w:szCs w:val="22"/>
              </w:rPr>
            </w:pPr>
            <w:r w:rsidRPr="0099243C">
              <w:rPr>
                <w:rFonts w:ascii="Arial" w:hAnsi="Arial" w:cs="Arial"/>
                <w:sz w:val="22"/>
                <w:szCs w:val="22"/>
              </w:rPr>
              <w:t xml:space="preserve">Datum / </w:t>
            </w:r>
            <w:r w:rsidR="00A97C74">
              <w:rPr>
                <w:rFonts w:ascii="Arial" w:hAnsi="Arial" w:cs="Arial"/>
                <w:sz w:val="22"/>
                <w:szCs w:val="22"/>
              </w:rPr>
              <w:t>Antragsteller/in</w:t>
            </w:r>
          </w:p>
        </w:tc>
      </w:tr>
      <w:tr w:rsidR="00CB6EF9" w:rsidRPr="0099243C" w:rsidTr="00226982">
        <w:trPr>
          <w:gridAfter w:val="1"/>
          <w:wAfter w:w="66" w:type="dxa"/>
          <w:trHeight w:val="567"/>
        </w:trPr>
        <w:tc>
          <w:tcPr>
            <w:tcW w:w="9640" w:type="dxa"/>
            <w:gridSpan w:val="2"/>
            <w:shd w:val="clear" w:color="auto" w:fill="FFFFFF" w:themeFill="background1"/>
          </w:tcPr>
          <w:p w:rsidR="00CB6EF9" w:rsidRPr="00A97C74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</w:p>
          <w:p w:rsidR="00CB6EF9" w:rsidRPr="00A97C74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</w:p>
          <w:p w:rsidR="00CB6EF9" w:rsidRPr="00A97C74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</w:p>
          <w:p w:rsidR="00CB6EF9" w:rsidRPr="00A97C74" w:rsidRDefault="00CB6EF9" w:rsidP="009200B0">
            <w:pPr>
              <w:pStyle w:val="FormatvorlageTabellentextFett"/>
              <w:spacing w:line="280" w:lineRule="exact"/>
              <w:rPr>
                <w:rFonts w:ascii="Arial" w:hAnsi="Arial" w:cs="Arial"/>
                <w:b w:val="0"/>
                <w:szCs w:val="22"/>
              </w:rPr>
            </w:pPr>
          </w:p>
          <w:p w:rsidR="00CB6EF9" w:rsidRPr="0099243C" w:rsidRDefault="00A97C74" w:rsidP="00A97C74">
            <w:pPr>
              <w:pStyle w:val="FormatvorlageTabellentextFett"/>
              <w:spacing w:after="80" w:line="280" w:lineRule="exact"/>
              <w:rPr>
                <w:rFonts w:ascii="Arial" w:hAnsi="Arial" w:cs="Arial"/>
                <w:sz w:val="24"/>
                <w:szCs w:val="22"/>
              </w:rPr>
            </w:pPr>
            <w:r w:rsidRPr="00A97C74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A97C74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A97C74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A97C74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A97C74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A97C74">
              <w:rPr>
                <w:rFonts w:ascii="Arial" w:hAnsi="Arial" w:cs="Arial"/>
                <w:b w:val="0"/>
                <w:sz w:val="22"/>
                <w:szCs w:val="22"/>
              </w:rPr>
              <w:tab/>
            </w:r>
            <w:r w:rsidRPr="00226982">
              <w:rPr>
                <w:rFonts w:ascii="Arial" w:hAnsi="Arial" w:cs="Arial"/>
                <w:b w:val="0"/>
                <w:sz w:val="18"/>
                <w:szCs w:val="22"/>
              </w:rPr>
              <w:t>Rechtsverbindliche Unterschrift/en</w:t>
            </w:r>
          </w:p>
        </w:tc>
      </w:tr>
    </w:tbl>
    <w:p w:rsidR="00DD3454" w:rsidRPr="00881592" w:rsidRDefault="00DD3454" w:rsidP="00DD3454">
      <w:pPr>
        <w:rPr>
          <w:rFonts w:cs="Arial"/>
          <w:sz w:val="20"/>
          <w:szCs w:val="22"/>
        </w:rPr>
      </w:pPr>
      <w:r w:rsidRPr="00881592">
        <w:rPr>
          <w:rFonts w:cs="Arial"/>
          <w:sz w:val="20"/>
          <w:szCs w:val="22"/>
        </w:rPr>
        <w:t>Bitte beachten Sie, keine Auftragsvergabe, keine Bestellungen tätigen bzw. keine Personal</w:t>
      </w:r>
      <w:r w:rsidR="00A97C74" w:rsidRPr="00881592">
        <w:rPr>
          <w:rFonts w:cs="Arial"/>
          <w:sz w:val="20"/>
          <w:szCs w:val="22"/>
        </w:rPr>
        <w:t>-</w:t>
      </w:r>
      <w:r w:rsidRPr="00881592">
        <w:rPr>
          <w:rFonts w:cs="Arial"/>
          <w:sz w:val="20"/>
          <w:szCs w:val="22"/>
        </w:rPr>
        <w:t xml:space="preserve">einstellungen </w:t>
      </w:r>
      <w:bookmarkStart w:id="0" w:name="_GoBack"/>
      <w:bookmarkEnd w:id="0"/>
      <w:r w:rsidRPr="00881592">
        <w:rPr>
          <w:rFonts w:cs="Arial"/>
          <w:sz w:val="20"/>
          <w:szCs w:val="22"/>
        </w:rPr>
        <w:t>vor der endgültigen schriftlichen Bewilligung zu tätigen. Das wird als vorzeitiger Maßnahmenbeginn gewertet und ist dann nicht mehr förderfähig.</w:t>
      </w:r>
    </w:p>
    <w:p w:rsidR="001D5FF5" w:rsidRPr="00881592" w:rsidRDefault="001D5FF5" w:rsidP="001D5FF5">
      <w:pPr>
        <w:rPr>
          <w:rFonts w:cs="Arial"/>
          <w:sz w:val="20"/>
          <w:szCs w:val="22"/>
        </w:rPr>
      </w:pPr>
      <w:r w:rsidRPr="00881592">
        <w:rPr>
          <w:rFonts w:cs="Arial"/>
          <w:sz w:val="20"/>
          <w:szCs w:val="22"/>
        </w:rPr>
        <w:t xml:space="preserve">Weitere Informationen zum Datenschutz auf:  </w:t>
      </w:r>
      <w:hyperlink r:id="rId9" w:history="1">
        <w:r w:rsidRPr="00881592">
          <w:rPr>
            <w:rStyle w:val="Hyperlink"/>
            <w:rFonts w:cs="Arial"/>
            <w:sz w:val="20"/>
            <w:szCs w:val="22"/>
          </w:rPr>
          <w:t>www.lahn-dill-wetzlar.de</w:t>
        </w:r>
      </w:hyperlink>
    </w:p>
    <w:p w:rsidR="001D5FF5" w:rsidRPr="0099243C" w:rsidRDefault="001D5FF5" w:rsidP="001D5FF5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Oder in den beiliegenden Informationen zum Datenschutz.</w:t>
      </w:r>
    </w:p>
    <w:p w:rsidR="001D5FF5" w:rsidRPr="00A97C74" w:rsidRDefault="001D5FF5" w:rsidP="00DD3454">
      <w:pPr>
        <w:rPr>
          <w:rFonts w:cs="Arial"/>
          <w:szCs w:val="22"/>
        </w:rPr>
      </w:pPr>
    </w:p>
    <w:p w:rsidR="00A97C74" w:rsidRPr="00DD3454" w:rsidRDefault="001D5FF5" w:rsidP="00DD345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Auszufüllen vom Regionalmanagement:</w:t>
      </w: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1344"/>
        <w:gridCol w:w="1100"/>
        <w:gridCol w:w="2444"/>
      </w:tblGrid>
      <w:tr w:rsidR="001D5FF5" w:rsidRPr="00187DA1" w:rsidTr="00F133B5">
        <w:tc>
          <w:tcPr>
            <w:tcW w:w="6232" w:type="dxa"/>
            <w:gridSpan w:val="3"/>
            <w:shd w:val="clear" w:color="auto" w:fill="EAF1DD" w:themeFill="accent3" w:themeFillTint="33"/>
          </w:tcPr>
          <w:p w:rsidR="001D5FF5" w:rsidRPr="00187DA1" w:rsidRDefault="001D5FF5" w:rsidP="00717F08">
            <w:pPr>
              <w:spacing w:before="240"/>
              <w:rPr>
                <w:b/>
              </w:rPr>
            </w:pPr>
            <w:r w:rsidRPr="00187DA1">
              <w:rPr>
                <w:b/>
              </w:rPr>
              <w:t xml:space="preserve">Zuordnung </w:t>
            </w:r>
            <w:r>
              <w:rPr>
                <w:b/>
              </w:rPr>
              <w:t>LES</w:t>
            </w:r>
            <w:r w:rsidRPr="00187DA1">
              <w:rPr>
                <w:b/>
              </w:rPr>
              <w:t xml:space="preserve"> </w:t>
            </w:r>
            <w:r>
              <w:rPr>
                <w:b/>
              </w:rPr>
              <w:t>- Ziel</w:t>
            </w:r>
            <w:r>
              <w:rPr>
                <w:b/>
              </w:rPr>
              <w:br/>
            </w:r>
            <w:r w:rsidRPr="00A97C74">
              <w:t>(erfolgt durch das Regionalmanagement)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1D5FF5" w:rsidRPr="00187DA1" w:rsidRDefault="001D5FF5" w:rsidP="00717F08">
            <w:pPr>
              <w:spacing w:before="240"/>
              <w:rPr>
                <w:b/>
                <w:sz w:val="24"/>
              </w:rPr>
            </w:pPr>
          </w:p>
        </w:tc>
      </w:tr>
      <w:tr w:rsidR="00A97C74" w:rsidRPr="00187DA1" w:rsidTr="00F133B5">
        <w:tc>
          <w:tcPr>
            <w:tcW w:w="6232" w:type="dxa"/>
            <w:gridSpan w:val="3"/>
            <w:shd w:val="clear" w:color="auto" w:fill="EAF1DD" w:themeFill="accent3" w:themeFillTint="33"/>
          </w:tcPr>
          <w:p w:rsidR="00A97C74" w:rsidRPr="00187DA1" w:rsidRDefault="00A97C74" w:rsidP="00C361DF">
            <w:pPr>
              <w:spacing w:before="240"/>
              <w:rPr>
                <w:b/>
              </w:rPr>
            </w:pPr>
            <w:r w:rsidRPr="00187DA1">
              <w:rPr>
                <w:b/>
              </w:rPr>
              <w:t xml:space="preserve">GAK-Maßnahme </w:t>
            </w:r>
            <w:r>
              <w:rPr>
                <w:b/>
              </w:rPr>
              <w:br/>
            </w:r>
            <w:r w:rsidRPr="00A97C74">
              <w:t>(erfolgt durch das Regionalmanagement)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A97C74" w:rsidRPr="00187DA1" w:rsidRDefault="00A97C74" w:rsidP="00C361DF">
            <w:pPr>
              <w:spacing w:before="240"/>
              <w:rPr>
                <w:b/>
                <w:sz w:val="24"/>
              </w:rPr>
            </w:pPr>
          </w:p>
        </w:tc>
      </w:tr>
      <w:tr w:rsidR="001D5FF5" w:rsidRPr="00187DA1" w:rsidTr="00664B11">
        <w:tc>
          <w:tcPr>
            <w:tcW w:w="2444" w:type="dxa"/>
            <w:shd w:val="clear" w:color="auto" w:fill="EAF1DD" w:themeFill="accent3" w:themeFillTint="33"/>
          </w:tcPr>
          <w:p w:rsidR="001D5FF5" w:rsidRPr="001D5FF5" w:rsidRDefault="001D5FF5" w:rsidP="001D5FF5">
            <w:pPr>
              <w:spacing w:before="240"/>
              <w:jc w:val="center"/>
              <w:rPr>
                <w:sz w:val="24"/>
              </w:rPr>
            </w:pPr>
            <w:r w:rsidRPr="001D5FF5">
              <w:rPr>
                <w:sz w:val="24"/>
              </w:rPr>
              <w:t>Angemeldet</w:t>
            </w:r>
          </w:p>
        </w:tc>
        <w:tc>
          <w:tcPr>
            <w:tcW w:w="2444" w:type="dxa"/>
            <w:shd w:val="clear" w:color="auto" w:fill="EAF1DD" w:themeFill="accent3" w:themeFillTint="33"/>
          </w:tcPr>
          <w:p w:rsidR="001D5FF5" w:rsidRPr="001D5FF5" w:rsidRDefault="001D5FF5" w:rsidP="001D5FF5">
            <w:pPr>
              <w:spacing w:before="240"/>
              <w:jc w:val="center"/>
              <w:rPr>
                <w:sz w:val="24"/>
              </w:rPr>
            </w:pPr>
            <w:r w:rsidRPr="001D5FF5">
              <w:rPr>
                <w:sz w:val="24"/>
              </w:rPr>
              <w:t>Beschlossen</w:t>
            </w:r>
          </w:p>
        </w:tc>
        <w:tc>
          <w:tcPr>
            <w:tcW w:w="2444" w:type="dxa"/>
            <w:gridSpan w:val="2"/>
            <w:shd w:val="clear" w:color="auto" w:fill="EAF1DD" w:themeFill="accent3" w:themeFillTint="33"/>
          </w:tcPr>
          <w:p w:rsidR="001D5FF5" w:rsidRPr="001D5FF5" w:rsidRDefault="001D5FF5" w:rsidP="001D5FF5">
            <w:pPr>
              <w:spacing w:before="240"/>
              <w:jc w:val="center"/>
              <w:rPr>
                <w:sz w:val="24"/>
              </w:rPr>
            </w:pPr>
            <w:r w:rsidRPr="001D5FF5">
              <w:rPr>
                <w:sz w:val="24"/>
              </w:rPr>
              <w:t>Umgesetzt</w:t>
            </w:r>
          </w:p>
        </w:tc>
        <w:tc>
          <w:tcPr>
            <w:tcW w:w="2444" w:type="dxa"/>
            <w:shd w:val="clear" w:color="auto" w:fill="EAF1DD" w:themeFill="accent3" w:themeFillTint="33"/>
          </w:tcPr>
          <w:p w:rsidR="001D5FF5" w:rsidRPr="001D5FF5" w:rsidRDefault="001D5FF5" w:rsidP="001D5FF5">
            <w:pPr>
              <w:spacing w:before="240"/>
              <w:jc w:val="center"/>
              <w:rPr>
                <w:sz w:val="24"/>
              </w:rPr>
            </w:pPr>
            <w:r w:rsidRPr="001D5FF5">
              <w:rPr>
                <w:sz w:val="24"/>
              </w:rPr>
              <w:t>Abgerechnet</w:t>
            </w:r>
          </w:p>
        </w:tc>
      </w:tr>
    </w:tbl>
    <w:p w:rsidR="001D5FF5" w:rsidRPr="0099243C" w:rsidRDefault="001D5FF5" w:rsidP="00881592">
      <w:pPr>
        <w:rPr>
          <w:rFonts w:cs="Arial"/>
          <w:sz w:val="20"/>
          <w:szCs w:val="22"/>
        </w:rPr>
      </w:pPr>
    </w:p>
    <w:sectPr w:rsidR="001D5FF5" w:rsidRPr="0099243C" w:rsidSect="00785F58">
      <w:headerReference w:type="default" r:id="rId10"/>
      <w:footerReference w:type="default" r:id="rId11"/>
      <w:pgSz w:w="11907" w:h="16839" w:code="9"/>
      <w:pgMar w:top="567" w:right="1134" w:bottom="567" w:left="1418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7B" w:rsidRDefault="0066617B">
      <w:r>
        <w:separator/>
      </w:r>
    </w:p>
  </w:endnote>
  <w:endnote w:type="continuationSeparator" w:id="0">
    <w:p w:rsidR="0066617B" w:rsidRDefault="0066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loPro-Medi">
    <w:panose1 w:val="020B0604030101020102"/>
    <w:charset w:val="00"/>
    <w:family w:val="swiss"/>
    <w:notTrueType/>
    <w:pitch w:val="variable"/>
    <w:sig w:usb0="A00000F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F58" w:rsidRDefault="00A97C74" w:rsidP="00DA1B81">
    <w:pPr>
      <w:tabs>
        <w:tab w:val="left" w:pos="4253"/>
        <w:tab w:val="center" w:pos="4536"/>
        <w:tab w:val="left" w:pos="7655"/>
        <w:tab w:val="right" w:pos="9072"/>
      </w:tabs>
      <w:spacing w:before="0" w:after="0"/>
      <w:rPr>
        <w:rFonts w:ascii="MiloPro-Medi" w:eastAsia="Calibri" w:hAnsi="MiloPro-Medi" w:cs="Arial"/>
        <w:noProof/>
        <w:color w:val="808080" w:themeColor="background1" w:themeShade="80"/>
      </w:rPr>
    </w:pPr>
    <w:r>
      <w:rPr>
        <w:rFonts w:ascii="MiloPro-Medi" w:eastAsia="Calibri" w:hAnsi="MiloPro-Medi" w:cs="Arial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90170</wp:posOffset>
              </wp:positionV>
              <wp:extent cx="6267450" cy="19050"/>
              <wp:effectExtent l="0" t="0" r="190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190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8B614D" id="Gerader Verbinder 1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pt,7.1pt" to="490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" strokecolor="#7f7f7f [1612]"/>
          </w:pict>
        </mc:Fallback>
      </mc:AlternateContent>
    </w:r>
  </w:p>
  <w:p w:rsidR="00DA1B81" w:rsidRPr="00F133B5" w:rsidRDefault="00DA1B81" w:rsidP="00DA1B81">
    <w:pPr>
      <w:tabs>
        <w:tab w:val="left" w:pos="4253"/>
        <w:tab w:val="center" w:pos="4536"/>
        <w:tab w:val="left" w:pos="7655"/>
        <w:tab w:val="right" w:pos="9072"/>
      </w:tabs>
      <w:spacing w:before="0" w:after="0"/>
      <w:rPr>
        <w:rFonts w:cs="Arial"/>
        <w:color w:val="808080" w:themeColor="background1" w:themeShade="80"/>
        <w:sz w:val="20"/>
      </w:rPr>
    </w:pPr>
    <w:r w:rsidRPr="00F133B5">
      <w:rPr>
        <w:rFonts w:eastAsia="Calibri" w:cs="Arial"/>
        <w:noProof/>
        <w:color w:val="808080" w:themeColor="background1" w:themeShade="80"/>
        <w:sz w:val="20"/>
      </w:rPr>
      <w:t>Regi</w:t>
    </w:r>
    <w:r w:rsidR="00446398" w:rsidRPr="00F133B5">
      <w:rPr>
        <w:rFonts w:eastAsia="Calibri" w:cs="Arial"/>
        <w:noProof/>
        <w:color w:val="808080" w:themeColor="background1" w:themeShade="80"/>
        <w:sz w:val="20"/>
      </w:rPr>
      <w:t xml:space="preserve">on Lahn-Dill-Wetzlar </w:t>
    </w:r>
    <w:r w:rsidR="00446398" w:rsidRPr="00F133B5">
      <w:rPr>
        <w:rFonts w:eastAsia="Calibri" w:cs="Arial"/>
        <w:noProof/>
        <w:color w:val="808080" w:themeColor="background1" w:themeShade="80"/>
        <w:sz w:val="20"/>
      </w:rPr>
      <w:tab/>
      <w:t xml:space="preserve">Tel.: </w:t>
    </w:r>
    <w:r w:rsidRPr="00F133B5">
      <w:rPr>
        <w:rFonts w:eastAsia="Calibri" w:cs="Arial"/>
        <w:noProof/>
        <w:color w:val="808080" w:themeColor="background1" w:themeShade="80"/>
        <w:sz w:val="20"/>
      </w:rPr>
      <w:t xml:space="preserve">06442 / </w:t>
    </w:r>
    <w:r w:rsidR="00A97C74" w:rsidRPr="00F133B5">
      <w:rPr>
        <w:rFonts w:eastAsia="Calibri" w:cs="Arial"/>
        <w:noProof/>
        <w:color w:val="808080" w:themeColor="background1" w:themeShade="80"/>
        <w:sz w:val="20"/>
      </w:rPr>
      <w:t>9220504</w:t>
    </w:r>
    <w:r w:rsidRPr="00F133B5">
      <w:rPr>
        <w:rFonts w:eastAsia="Calibri" w:cs="Arial"/>
        <w:noProof/>
        <w:color w:val="808080" w:themeColor="background1" w:themeShade="80"/>
        <w:sz w:val="20"/>
      </w:rPr>
      <w:tab/>
    </w:r>
    <w:r w:rsidRPr="00F133B5">
      <w:rPr>
        <w:rFonts w:eastAsia="Calibri" w:cs="Arial"/>
        <w:noProof/>
        <w:color w:val="808080" w:themeColor="background1" w:themeShade="80"/>
        <w:sz w:val="20"/>
      </w:rPr>
      <w:tab/>
    </w:r>
    <w:r w:rsidRPr="00F133B5">
      <w:rPr>
        <w:rFonts w:cs="Arial"/>
        <w:color w:val="808080" w:themeColor="background1" w:themeShade="80"/>
        <w:sz w:val="20"/>
      </w:rPr>
      <w:t xml:space="preserve">Seite </w:t>
    </w:r>
    <w:sdt>
      <w:sdtPr>
        <w:rPr>
          <w:rFonts w:cs="Arial"/>
          <w:color w:val="808080" w:themeColor="background1" w:themeShade="80"/>
          <w:sz w:val="20"/>
        </w:rPr>
        <w:id w:val="1034847281"/>
        <w:docPartObj>
          <w:docPartGallery w:val="Page Numbers (Bottom of Page)"/>
          <w:docPartUnique/>
        </w:docPartObj>
      </w:sdtPr>
      <w:sdtEndPr/>
      <w:sdtContent>
        <w:r w:rsidRPr="00F133B5">
          <w:rPr>
            <w:rFonts w:cs="Arial"/>
            <w:color w:val="808080" w:themeColor="background1" w:themeShade="80"/>
            <w:sz w:val="20"/>
          </w:rPr>
          <w:fldChar w:fldCharType="begin"/>
        </w:r>
        <w:r w:rsidRPr="00F133B5">
          <w:rPr>
            <w:rFonts w:cs="Arial"/>
            <w:color w:val="808080" w:themeColor="background1" w:themeShade="80"/>
            <w:sz w:val="20"/>
          </w:rPr>
          <w:instrText>PAGE   \* MERGEFORMAT</w:instrText>
        </w:r>
        <w:r w:rsidRPr="00F133B5">
          <w:rPr>
            <w:rFonts w:cs="Arial"/>
            <w:color w:val="808080" w:themeColor="background1" w:themeShade="80"/>
            <w:sz w:val="20"/>
          </w:rPr>
          <w:fldChar w:fldCharType="separate"/>
        </w:r>
        <w:r w:rsidR="005F2DD7" w:rsidRPr="00F133B5">
          <w:rPr>
            <w:rFonts w:cs="Arial"/>
            <w:noProof/>
            <w:color w:val="808080" w:themeColor="background1" w:themeShade="80"/>
            <w:sz w:val="20"/>
          </w:rPr>
          <w:t>3</w:t>
        </w:r>
        <w:r w:rsidRPr="00F133B5">
          <w:rPr>
            <w:rFonts w:cs="Arial"/>
            <w:color w:val="808080" w:themeColor="background1" w:themeShade="80"/>
            <w:sz w:val="20"/>
          </w:rPr>
          <w:fldChar w:fldCharType="end"/>
        </w:r>
      </w:sdtContent>
    </w:sdt>
  </w:p>
  <w:p w:rsidR="00DA1B81" w:rsidRPr="00F133B5" w:rsidRDefault="00A97C74" w:rsidP="00785F58">
    <w:pPr>
      <w:tabs>
        <w:tab w:val="left" w:pos="4253"/>
        <w:tab w:val="left" w:pos="8430"/>
      </w:tabs>
      <w:spacing w:before="0" w:after="0"/>
      <w:jc w:val="both"/>
      <w:rPr>
        <w:rFonts w:eastAsia="Calibri" w:cs="Arial"/>
        <w:noProof/>
        <w:color w:val="948A54" w:themeColor="background2" w:themeShade="80"/>
        <w:sz w:val="20"/>
      </w:rPr>
    </w:pPr>
    <w:r w:rsidRPr="00F133B5">
      <w:rPr>
        <w:rFonts w:eastAsia="Calibri" w:cs="Arial"/>
        <w:noProof/>
        <w:color w:val="808080" w:themeColor="background1" w:themeShade="80"/>
        <w:sz w:val="20"/>
      </w:rPr>
      <w:t>Solmsbachstr. 5, 35606 Solms</w:t>
    </w:r>
    <w:r w:rsidR="00DA1B81" w:rsidRPr="00F133B5">
      <w:rPr>
        <w:rFonts w:eastAsia="Calibri" w:cs="Arial"/>
        <w:noProof/>
        <w:color w:val="808080" w:themeColor="background1" w:themeShade="80"/>
        <w:sz w:val="20"/>
      </w:rPr>
      <w:tab/>
    </w:r>
    <w:r w:rsidR="00446398" w:rsidRPr="00F133B5">
      <w:rPr>
        <w:rFonts w:eastAsia="Calibri" w:cs="Arial"/>
        <w:noProof/>
        <w:color w:val="808080" w:themeColor="background1" w:themeShade="80"/>
        <w:sz w:val="20"/>
      </w:rPr>
      <w:t>E-Mail: info@lahn-dill-wetzlar.de</w:t>
    </w:r>
    <w:r w:rsidR="008B2AB0" w:rsidRPr="00F133B5">
      <w:rPr>
        <w:rFonts w:eastAsia="Calibri" w:cs="Arial"/>
        <w:noProof/>
        <w:color w:val="948A54" w:themeColor="background2" w:themeShade="8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7B" w:rsidRDefault="0066617B">
      <w:r>
        <w:separator/>
      </w:r>
    </w:p>
  </w:footnote>
  <w:footnote w:type="continuationSeparator" w:id="0">
    <w:p w:rsidR="0066617B" w:rsidRDefault="00666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C25" w:rsidRPr="00A97C74" w:rsidRDefault="00701442">
    <w:pPr>
      <w:pStyle w:val="Kopfzeile"/>
      <w:rPr>
        <w:rFonts w:cs="Arial"/>
        <w:b/>
        <w:i w:val="0"/>
        <w:color w:val="808080"/>
      </w:rPr>
    </w:pPr>
    <w:r w:rsidRPr="00A97C74">
      <w:rPr>
        <w:rFonts w:cs="Arial"/>
        <w:i w:val="0"/>
        <w:noProof/>
      </w:rPr>
      <w:drawing>
        <wp:anchor distT="0" distB="0" distL="114300" distR="114300" simplePos="0" relativeHeight="251659776" behindDoc="0" locked="0" layoutInCell="1" allowOverlap="1" wp14:anchorId="40F9C85D" wp14:editId="498867A9">
          <wp:simplePos x="0" y="0"/>
          <wp:positionH relativeFrom="column">
            <wp:posOffset>4305935</wp:posOffset>
          </wp:positionH>
          <wp:positionV relativeFrom="paragraph">
            <wp:posOffset>-327025</wp:posOffset>
          </wp:positionV>
          <wp:extent cx="1854835" cy="800100"/>
          <wp:effectExtent l="0" t="0" r="0" b="0"/>
          <wp:wrapSquare wrapText="bothSides"/>
          <wp:docPr id="18" name="Bild 1" descr="LDW_Logo-klein-flach ohne 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DW_Logo-klein-flach ohne 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C74" w:rsidRPr="00A97C74">
      <w:rPr>
        <w:rFonts w:cs="Arial"/>
        <w:i w:val="0"/>
        <w:sz w:val="32"/>
        <w:szCs w:val="22"/>
      </w:rPr>
      <w:t>Region</w:t>
    </w:r>
    <w:r w:rsidR="001D5FF5">
      <w:rPr>
        <w:rFonts w:cs="Arial"/>
        <w:i w:val="0"/>
        <w:sz w:val="32"/>
        <w:szCs w:val="22"/>
      </w:rPr>
      <w:t>albudget</w:t>
    </w:r>
    <w:r w:rsidR="00A97C74" w:rsidRPr="00A97C74">
      <w:rPr>
        <w:rFonts w:cs="Arial"/>
        <w:i w:val="0"/>
        <w:sz w:val="32"/>
        <w:szCs w:val="22"/>
      </w:rPr>
      <w:t xml:space="preserve"> </w:t>
    </w:r>
    <w:r w:rsidR="001D5FF5">
      <w:rPr>
        <w:rFonts w:cs="Arial"/>
        <w:i w:val="0"/>
        <w:sz w:val="32"/>
        <w:szCs w:val="22"/>
      </w:rPr>
      <w:t>Projektanmeldung</w:t>
    </w:r>
    <w:r w:rsidR="00A97C74" w:rsidRPr="00A97C74">
      <w:rPr>
        <w:rFonts w:cs="Arial"/>
        <w:i w:val="0"/>
        <w:noProof/>
      </w:rPr>
      <w:t xml:space="preserve"> </w:t>
    </w:r>
  </w:p>
  <w:p w:rsidR="00CB6EF9" w:rsidRPr="00080CFC" w:rsidRDefault="00CB6EF9">
    <w:pPr>
      <w:pStyle w:val="Kopfzeile"/>
      <w:rPr>
        <w:rFonts w:cs="Arial"/>
        <w:b/>
        <w:i w:val="0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44BA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E0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A63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161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EBB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AA2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B22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AA6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F09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BA0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58D"/>
    <w:multiLevelType w:val="hybridMultilevel"/>
    <w:tmpl w:val="CD6C2F00"/>
    <w:lvl w:ilvl="0" w:tplc="E8827DD0">
      <w:start w:val="3"/>
      <w:numFmt w:val="bullet"/>
      <w:pStyle w:val="AufzStrichLAG"/>
      <w:lvlText w:val="-"/>
      <w:lvlJc w:val="left"/>
      <w:pPr>
        <w:tabs>
          <w:tab w:val="num" w:pos="340"/>
        </w:tabs>
        <w:ind w:left="340" w:hanging="340"/>
      </w:pPr>
      <w:rPr>
        <w:rFonts w:ascii="Palatino Linotype" w:eastAsia="Times New Roman" w:hAnsi="Palatino Linotype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195639"/>
    <w:multiLevelType w:val="hybridMultilevel"/>
    <w:tmpl w:val="24FC5F3C"/>
    <w:lvl w:ilvl="0" w:tplc="A7946CA8">
      <w:start w:val="1"/>
      <w:numFmt w:val="bullet"/>
      <w:pStyle w:val="AufzKaestchenLAG"/>
      <w:lvlText w:val="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69433A"/>
    <w:multiLevelType w:val="hybridMultilevel"/>
    <w:tmpl w:val="958812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37FED"/>
    <w:multiLevelType w:val="hybridMultilevel"/>
    <w:tmpl w:val="EAB4791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74522"/>
    <w:multiLevelType w:val="hybridMultilevel"/>
    <w:tmpl w:val="C35ADFBE"/>
    <w:lvl w:ilvl="0" w:tplc="8B942C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43CDD"/>
    <w:multiLevelType w:val="hybridMultilevel"/>
    <w:tmpl w:val="455EBDA6"/>
    <w:lvl w:ilvl="0" w:tplc="BB5093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B3F34"/>
    <w:multiLevelType w:val="hybridMultilevel"/>
    <w:tmpl w:val="AB7A04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12D1D"/>
    <w:multiLevelType w:val="hybridMultilevel"/>
    <w:tmpl w:val="C2B2AB1E"/>
    <w:lvl w:ilvl="0" w:tplc="BB5093B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F1265"/>
    <w:multiLevelType w:val="hybridMultilevel"/>
    <w:tmpl w:val="9B268274"/>
    <w:lvl w:ilvl="0" w:tplc="7E784E94">
      <w:start w:val="1"/>
      <w:numFmt w:val="bullet"/>
      <w:lvlText w:val=""/>
      <w:lvlJc w:val="left"/>
      <w:pPr>
        <w:tabs>
          <w:tab w:val="num" w:pos="-1140"/>
        </w:tabs>
        <w:ind w:left="-420" w:hanging="360"/>
      </w:pPr>
      <w:rPr>
        <w:rFonts w:ascii="Wingdings" w:hAnsi="Wingdings" w:hint="default"/>
        <w:sz w:val="28"/>
        <w:szCs w:val="28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B166B"/>
    <w:multiLevelType w:val="hybridMultilevel"/>
    <w:tmpl w:val="667E4D88"/>
    <w:lvl w:ilvl="0" w:tplc="B7BE9438">
      <w:start w:val="3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Arial" w:hAnsi="Aria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A7255"/>
    <w:multiLevelType w:val="hybridMultilevel"/>
    <w:tmpl w:val="EAB47912"/>
    <w:lvl w:ilvl="0" w:tplc="31284788">
      <w:start w:val="1"/>
      <w:numFmt w:val="bullet"/>
      <w:pStyle w:val="Aufzhlu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303DA"/>
    <w:multiLevelType w:val="hybridMultilevel"/>
    <w:tmpl w:val="E9DE803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944A02"/>
    <w:multiLevelType w:val="hybridMultilevel"/>
    <w:tmpl w:val="EDB00826"/>
    <w:lvl w:ilvl="0" w:tplc="093A6228">
      <w:start w:val="1"/>
      <w:numFmt w:val="decimal"/>
      <w:lvlText w:val="(%1)"/>
      <w:lvlJc w:val="left"/>
      <w:pPr>
        <w:tabs>
          <w:tab w:val="num" w:pos="-1140"/>
        </w:tabs>
        <w:ind w:left="-420" w:hanging="360"/>
      </w:pPr>
      <w:rPr>
        <w:rFonts w:ascii="Arial" w:hAnsi="Arial" w:hint="default"/>
        <w:sz w:val="22"/>
        <w:szCs w:val="28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37556"/>
    <w:multiLevelType w:val="hybridMultilevel"/>
    <w:tmpl w:val="47305C6E"/>
    <w:lvl w:ilvl="0" w:tplc="B0A4F9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C1B42"/>
    <w:multiLevelType w:val="multilevel"/>
    <w:tmpl w:val="667E4D88"/>
    <w:lvl w:ilvl="0">
      <w:start w:val="3"/>
      <w:numFmt w:val="bullet"/>
      <w:lvlText w:val="O"/>
      <w:lvlJc w:val="left"/>
      <w:pPr>
        <w:tabs>
          <w:tab w:val="num" w:pos="-420"/>
        </w:tabs>
        <w:ind w:left="-420" w:hanging="360"/>
      </w:pPr>
      <w:rPr>
        <w:rFonts w:ascii="Arial" w:hAnsi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9"/>
  </w:num>
  <w:num w:numId="14">
    <w:abstractNumId w:val="24"/>
  </w:num>
  <w:num w:numId="15">
    <w:abstractNumId w:val="18"/>
  </w:num>
  <w:num w:numId="16">
    <w:abstractNumId w:val="23"/>
  </w:num>
  <w:num w:numId="17">
    <w:abstractNumId w:val="14"/>
  </w:num>
  <w:num w:numId="18">
    <w:abstractNumId w:val="15"/>
  </w:num>
  <w:num w:numId="19">
    <w:abstractNumId w:val="17"/>
  </w:num>
  <w:num w:numId="20">
    <w:abstractNumId w:val="22"/>
  </w:num>
  <w:num w:numId="21">
    <w:abstractNumId w:val="20"/>
  </w:num>
  <w:num w:numId="22">
    <w:abstractNumId w:val="13"/>
  </w:num>
  <w:num w:numId="23">
    <w:abstractNumId w:val="21"/>
  </w:num>
  <w:num w:numId="24">
    <w:abstractNumId w:val="1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25"/>
    <w:rsid w:val="0004232C"/>
    <w:rsid w:val="00061B3B"/>
    <w:rsid w:val="00077489"/>
    <w:rsid w:val="00080CFC"/>
    <w:rsid w:val="00085600"/>
    <w:rsid w:val="000867DF"/>
    <w:rsid w:val="0009393A"/>
    <w:rsid w:val="00093CAB"/>
    <w:rsid w:val="000A1BF6"/>
    <w:rsid w:val="000A77B2"/>
    <w:rsid w:val="000B472A"/>
    <w:rsid w:val="000C55C9"/>
    <w:rsid w:val="000C7B68"/>
    <w:rsid w:val="000E2F94"/>
    <w:rsid w:val="000F3491"/>
    <w:rsid w:val="00111F0B"/>
    <w:rsid w:val="00134B11"/>
    <w:rsid w:val="001364EB"/>
    <w:rsid w:val="00146339"/>
    <w:rsid w:val="001501A0"/>
    <w:rsid w:val="00163AFF"/>
    <w:rsid w:val="001B3723"/>
    <w:rsid w:val="001D5FF5"/>
    <w:rsid w:val="00201FB0"/>
    <w:rsid w:val="00226982"/>
    <w:rsid w:val="002553AD"/>
    <w:rsid w:val="00266482"/>
    <w:rsid w:val="002D145B"/>
    <w:rsid w:val="002D3F3B"/>
    <w:rsid w:val="002D751A"/>
    <w:rsid w:val="002F76C5"/>
    <w:rsid w:val="003018A0"/>
    <w:rsid w:val="0030764B"/>
    <w:rsid w:val="0031297C"/>
    <w:rsid w:val="00324FC1"/>
    <w:rsid w:val="00345A2B"/>
    <w:rsid w:val="003500F2"/>
    <w:rsid w:val="00394749"/>
    <w:rsid w:val="003B6E29"/>
    <w:rsid w:val="003C436D"/>
    <w:rsid w:val="003C5B2A"/>
    <w:rsid w:val="003F1FD0"/>
    <w:rsid w:val="003F4A56"/>
    <w:rsid w:val="00416792"/>
    <w:rsid w:val="0043185C"/>
    <w:rsid w:val="004336A1"/>
    <w:rsid w:val="00437742"/>
    <w:rsid w:val="0044022E"/>
    <w:rsid w:val="00446398"/>
    <w:rsid w:val="00451B3A"/>
    <w:rsid w:val="00457F96"/>
    <w:rsid w:val="00487284"/>
    <w:rsid w:val="004C4DB4"/>
    <w:rsid w:val="004C5164"/>
    <w:rsid w:val="004D7284"/>
    <w:rsid w:val="00504EAA"/>
    <w:rsid w:val="00521976"/>
    <w:rsid w:val="00526201"/>
    <w:rsid w:val="005336C5"/>
    <w:rsid w:val="005366B4"/>
    <w:rsid w:val="00572FCB"/>
    <w:rsid w:val="00586448"/>
    <w:rsid w:val="005A6A53"/>
    <w:rsid w:val="005F12B1"/>
    <w:rsid w:val="005F2DD7"/>
    <w:rsid w:val="0060336C"/>
    <w:rsid w:val="00613E36"/>
    <w:rsid w:val="00622141"/>
    <w:rsid w:val="006247D6"/>
    <w:rsid w:val="0064327B"/>
    <w:rsid w:val="00665DF6"/>
    <w:rsid w:val="0066617B"/>
    <w:rsid w:val="00691D47"/>
    <w:rsid w:val="006A4628"/>
    <w:rsid w:val="006D021F"/>
    <w:rsid w:val="006D2FB4"/>
    <w:rsid w:val="006D348E"/>
    <w:rsid w:val="006E7819"/>
    <w:rsid w:val="00701442"/>
    <w:rsid w:val="007373EB"/>
    <w:rsid w:val="00747454"/>
    <w:rsid w:val="007569AE"/>
    <w:rsid w:val="007807B7"/>
    <w:rsid w:val="00785F58"/>
    <w:rsid w:val="007916D7"/>
    <w:rsid w:val="0079237A"/>
    <w:rsid w:val="007B35C3"/>
    <w:rsid w:val="007B74AB"/>
    <w:rsid w:val="007B757A"/>
    <w:rsid w:val="007C091E"/>
    <w:rsid w:val="007D22B9"/>
    <w:rsid w:val="0080679E"/>
    <w:rsid w:val="00841ECC"/>
    <w:rsid w:val="008430E8"/>
    <w:rsid w:val="00853094"/>
    <w:rsid w:val="00855BA9"/>
    <w:rsid w:val="0086283F"/>
    <w:rsid w:val="00865592"/>
    <w:rsid w:val="00881592"/>
    <w:rsid w:val="008831E0"/>
    <w:rsid w:val="0089550D"/>
    <w:rsid w:val="008B2AB0"/>
    <w:rsid w:val="008F5F9E"/>
    <w:rsid w:val="0093275E"/>
    <w:rsid w:val="00963101"/>
    <w:rsid w:val="009822A3"/>
    <w:rsid w:val="00991685"/>
    <w:rsid w:val="0099243C"/>
    <w:rsid w:val="009A2810"/>
    <w:rsid w:val="009C3ACA"/>
    <w:rsid w:val="009C7387"/>
    <w:rsid w:val="009D4021"/>
    <w:rsid w:val="00A23247"/>
    <w:rsid w:val="00A42473"/>
    <w:rsid w:val="00A6065D"/>
    <w:rsid w:val="00A8707A"/>
    <w:rsid w:val="00A97C74"/>
    <w:rsid w:val="00AC257D"/>
    <w:rsid w:val="00AC695E"/>
    <w:rsid w:val="00AD0BED"/>
    <w:rsid w:val="00AD0BFC"/>
    <w:rsid w:val="00AD1FC7"/>
    <w:rsid w:val="00AD3C0B"/>
    <w:rsid w:val="00AE787E"/>
    <w:rsid w:val="00AF01F2"/>
    <w:rsid w:val="00AF6210"/>
    <w:rsid w:val="00B9384A"/>
    <w:rsid w:val="00B942E9"/>
    <w:rsid w:val="00BB2C1A"/>
    <w:rsid w:val="00BB4609"/>
    <w:rsid w:val="00BF563C"/>
    <w:rsid w:val="00C0233D"/>
    <w:rsid w:val="00C206AA"/>
    <w:rsid w:val="00C21DB0"/>
    <w:rsid w:val="00C2520B"/>
    <w:rsid w:val="00C2798F"/>
    <w:rsid w:val="00C30984"/>
    <w:rsid w:val="00C461D4"/>
    <w:rsid w:val="00C819DA"/>
    <w:rsid w:val="00C83360"/>
    <w:rsid w:val="00C900BE"/>
    <w:rsid w:val="00CA6EC7"/>
    <w:rsid w:val="00CB6EF9"/>
    <w:rsid w:val="00CD71FA"/>
    <w:rsid w:val="00CE734C"/>
    <w:rsid w:val="00D3482A"/>
    <w:rsid w:val="00D35505"/>
    <w:rsid w:val="00D45676"/>
    <w:rsid w:val="00D477D6"/>
    <w:rsid w:val="00D76128"/>
    <w:rsid w:val="00DA1B81"/>
    <w:rsid w:val="00DB715E"/>
    <w:rsid w:val="00DD3454"/>
    <w:rsid w:val="00E076C9"/>
    <w:rsid w:val="00E23383"/>
    <w:rsid w:val="00E35B31"/>
    <w:rsid w:val="00E55530"/>
    <w:rsid w:val="00E55BC9"/>
    <w:rsid w:val="00E8092E"/>
    <w:rsid w:val="00EC3727"/>
    <w:rsid w:val="00EC4405"/>
    <w:rsid w:val="00ED0C25"/>
    <w:rsid w:val="00EF0F45"/>
    <w:rsid w:val="00F133B5"/>
    <w:rsid w:val="00F6001B"/>
    <w:rsid w:val="00F9563F"/>
    <w:rsid w:val="00FA470C"/>
    <w:rsid w:val="00FB2C82"/>
    <w:rsid w:val="00FC7025"/>
    <w:rsid w:val="00FD3FAA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53C362D"/>
  <w15:docId w15:val="{12036BFF-C796-445D-A9BE-5E10F859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D3FAA"/>
    <w:pPr>
      <w:spacing w:before="60" w:after="6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spacing w:before="24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AG">
    <w:name w:val="Ü 1  LAG"/>
    <w:basedOn w:val="berschrift1"/>
  </w:style>
  <w:style w:type="paragraph" w:styleId="Textkrper">
    <w:name w:val="Body Text"/>
    <w:basedOn w:val="Standard"/>
    <w:link w:val="TextkrperZchn"/>
    <w:semiHidden/>
    <w:rsid w:val="00111F0B"/>
    <w:pPr>
      <w:jc w:val="both"/>
    </w:pPr>
    <w:rPr>
      <w:rFonts w:cs="Arial"/>
    </w:rPr>
  </w:style>
  <w:style w:type="character" w:customStyle="1" w:styleId="TextkrperZchn">
    <w:name w:val="Textkörper Zchn"/>
    <w:link w:val="Textkrper"/>
    <w:semiHidden/>
    <w:rsid w:val="00111F0B"/>
    <w:rPr>
      <w:rFonts w:ascii="Arial" w:hAnsi="Arial" w:cs="Arial"/>
      <w:sz w:val="22"/>
      <w:szCs w:val="24"/>
    </w:rPr>
  </w:style>
  <w:style w:type="paragraph" w:customStyle="1" w:styleId="AufzStrichLAG">
    <w:name w:val="Aufz Strich LAG"/>
    <w:basedOn w:val="Standard"/>
    <w:next w:val="Standard"/>
    <w:pPr>
      <w:numPr>
        <w:numId w:val="11"/>
      </w:numPr>
      <w:spacing w:before="0" w:after="0"/>
    </w:pPr>
  </w:style>
  <w:style w:type="paragraph" w:customStyle="1" w:styleId="AufzKaestchenLAG">
    <w:name w:val="Aufz Kaestchen LAG"/>
    <w:basedOn w:val="Standard"/>
    <w:next w:val="Standard"/>
    <w:pPr>
      <w:numPr>
        <w:numId w:val="12"/>
      </w:numPr>
      <w:spacing w:before="0" w:after="0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i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before="0" w:after="0"/>
    </w:pPr>
    <w:rPr>
      <w:i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customStyle="1" w:styleId="Tabellentext">
    <w:name w:val="Tabellentext"/>
    <w:basedOn w:val="Standard"/>
    <w:pPr>
      <w:spacing w:before="0" w:after="0"/>
    </w:pPr>
    <w:rPr>
      <w:rFonts w:ascii="Arial Narrow" w:hAnsi="Arial Narrow"/>
      <w:sz w:val="20"/>
    </w:rPr>
  </w:style>
  <w:style w:type="paragraph" w:customStyle="1" w:styleId="FormatvorlageTabellentextFett">
    <w:name w:val="Formatvorlage Tabellentext + Fett"/>
    <w:basedOn w:val="Tabellentext"/>
    <w:rPr>
      <w:b/>
      <w:bCs/>
    </w:rPr>
  </w:style>
  <w:style w:type="character" w:customStyle="1" w:styleId="TabellentextZchn">
    <w:name w:val="Tabellentext Zchn"/>
    <w:rPr>
      <w:rFonts w:ascii="Arial Narrow" w:hAnsi="Arial Narrow"/>
      <w:szCs w:val="24"/>
      <w:lang w:val="de-DE" w:eastAsia="de-DE" w:bidi="ar-SA"/>
    </w:rPr>
  </w:style>
  <w:style w:type="character" w:customStyle="1" w:styleId="FormatvorlageTabellentextFettZchn">
    <w:name w:val="Formatvorlage Tabellentext + Fett Zchn"/>
    <w:rPr>
      <w:rFonts w:ascii="Arial Narrow" w:hAnsi="Arial Narrow"/>
      <w:b/>
      <w:bCs/>
      <w:szCs w:val="24"/>
      <w:lang w:val="de-DE" w:eastAsia="de-DE" w:bidi="ar-SA"/>
    </w:rPr>
  </w:style>
  <w:style w:type="paragraph" w:styleId="Sprechblasentext">
    <w:name w:val="Balloon Text"/>
    <w:basedOn w:val="Standar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ZchnZchn">
    <w:name w:val="Zchn Zchn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pPr>
      <w:ind w:left="708"/>
    </w:pPr>
  </w:style>
  <w:style w:type="character" w:customStyle="1" w:styleId="Protokollberschrift">
    <w:name w:val="Protokollüberschrift"/>
    <w:rPr>
      <w:rFonts w:ascii="Arial" w:hAnsi="Arial"/>
      <w:b/>
      <w:bCs/>
      <w:sz w:val="28"/>
    </w:rPr>
  </w:style>
  <w:style w:type="paragraph" w:styleId="Titel">
    <w:name w:val="Title"/>
    <w:basedOn w:val="Standard"/>
    <w:qFormat/>
    <w:pPr>
      <w:spacing w:before="0" w:after="120"/>
      <w:jc w:val="center"/>
    </w:pPr>
  </w:style>
  <w:style w:type="paragraph" w:customStyle="1" w:styleId="kursiv">
    <w:name w:val="kursiv"/>
    <w:basedOn w:val="Standard"/>
    <w:pPr>
      <w:spacing w:before="0" w:after="120"/>
      <w:jc w:val="both"/>
    </w:pPr>
    <w:rPr>
      <w:i/>
    </w:rPr>
  </w:style>
  <w:style w:type="paragraph" w:customStyle="1" w:styleId="Aufzhlung">
    <w:name w:val="Aufzählung"/>
    <w:basedOn w:val="Standard"/>
    <w:rsid w:val="00111F0B"/>
    <w:pPr>
      <w:numPr>
        <w:numId w:val="2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785F58"/>
    <w:rPr>
      <w:rFonts w:ascii="Arial" w:hAnsi="Arial"/>
      <w:i/>
      <w:sz w:val="22"/>
      <w:szCs w:val="24"/>
    </w:rPr>
  </w:style>
  <w:style w:type="table" w:styleId="MittlereSchattierung2">
    <w:name w:val="Medium Shading 2"/>
    <w:basedOn w:val="NormaleTabelle"/>
    <w:uiPriority w:val="64"/>
    <w:rsid w:val="003F4A5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leWeb3">
    <w:name w:val="Table Web 3"/>
    <w:basedOn w:val="NormaleTabelle"/>
    <w:uiPriority w:val="99"/>
    <w:rsid w:val="00CE734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A9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hn-dill-wetzla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hn-dill-wetzla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orlagen\5_LAG_Profilkriteri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E423-3735-466F-AC90-3393AA19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5_LAG_Profilkriterien.dot</Template>
  <TotalTime>0</TotalTime>
  <Pages>2</Pages>
  <Words>212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Grundsatz: Das Projekt muss sich am Leitbild der nachhaltigen Entwicklung orientieren und die ökologische, die ökonomische und die soziale Dimension berücksichtigen</vt:lpstr>
    </vt:vector>
  </TitlesOfParts>
  <Company>Markt Altusried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Grundsatz: Das Projekt muss sich am Leitbild der nachhaltigen Entwicklung orientieren und die ökologische, die ökonomische und die soziale Dimension berücksichtigen</dc:title>
  <dc:creator>Weizenegger</dc:creator>
  <cp:lastModifiedBy>Mercedes Bindhardt</cp:lastModifiedBy>
  <cp:revision>5</cp:revision>
  <cp:lastPrinted>2022-12-13T12:26:00Z</cp:lastPrinted>
  <dcterms:created xsi:type="dcterms:W3CDTF">2022-12-12T13:31:00Z</dcterms:created>
  <dcterms:modified xsi:type="dcterms:W3CDTF">2022-12-13T12:26:00Z</dcterms:modified>
</cp:coreProperties>
</file>